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56C6" w14:textId="77777777" w:rsidR="00392D4B" w:rsidRDefault="00D53130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4EF7B083" w14:textId="77777777" w:rsidR="00392D4B" w:rsidRDefault="00392D4B">
      <w:pPr>
        <w:pStyle w:val="Standard"/>
        <w:rPr>
          <w:rFonts w:ascii="Calibri" w:hAnsi="Calibri"/>
        </w:rPr>
      </w:pPr>
    </w:p>
    <w:p w14:paraId="0F3B6F7A" w14:textId="77777777" w:rsidR="00392D4B" w:rsidRDefault="00D53130">
      <w:pPr>
        <w:pStyle w:val="Nadpis2"/>
      </w:pPr>
      <w:r>
        <w:t>Zákazník / odesílatel:</w:t>
      </w:r>
    </w:p>
    <w:p w14:paraId="763065A5" w14:textId="77777777" w:rsidR="00392D4B" w:rsidRDefault="00D5313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r>
        <w:rPr>
          <w:rFonts w:ascii="Calibri" w:hAnsi="Calibri"/>
        </w:rPr>
        <w:t>…...............................................................................................</w:t>
      </w:r>
    </w:p>
    <w:p w14:paraId="39B87256" w14:textId="77777777" w:rsidR="00392D4B" w:rsidRDefault="00392D4B">
      <w:pPr>
        <w:pStyle w:val="Standard"/>
        <w:rPr>
          <w:rFonts w:ascii="Calibri" w:hAnsi="Calibri"/>
        </w:rPr>
      </w:pPr>
    </w:p>
    <w:p w14:paraId="74072FC5" w14:textId="77777777" w:rsidR="00392D4B" w:rsidRDefault="00D53130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52C0934C" w14:textId="77777777" w:rsidR="00392D4B" w:rsidRDefault="00392D4B">
      <w:pPr>
        <w:pStyle w:val="Standard"/>
        <w:rPr>
          <w:rFonts w:ascii="Calibri" w:hAnsi="Calibri"/>
        </w:rPr>
      </w:pPr>
    </w:p>
    <w:p w14:paraId="40DFB8D4" w14:textId="77777777" w:rsidR="00392D4B" w:rsidRDefault="00D53130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</w:t>
      </w:r>
      <w:r>
        <w:rPr>
          <w:rFonts w:ascii="Calibri" w:hAnsi="Calibri"/>
        </w:rPr>
        <w:t>.............................................................</w:t>
      </w:r>
    </w:p>
    <w:p w14:paraId="61C27E45" w14:textId="77777777" w:rsidR="00392D4B" w:rsidRDefault="00392D4B">
      <w:pPr>
        <w:pStyle w:val="Standard"/>
        <w:rPr>
          <w:rFonts w:ascii="Calibri" w:hAnsi="Calibri"/>
        </w:rPr>
      </w:pPr>
    </w:p>
    <w:p w14:paraId="7D73146C" w14:textId="77777777" w:rsidR="00392D4B" w:rsidRDefault="00D5313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2E38100" w14:textId="77777777" w:rsidR="00392D4B" w:rsidRDefault="00392D4B">
      <w:pPr>
        <w:pStyle w:val="Standard"/>
        <w:rPr>
          <w:rFonts w:ascii="Calibri" w:hAnsi="Calibri"/>
        </w:rPr>
      </w:pPr>
    </w:p>
    <w:p w14:paraId="2CD8A9F4" w14:textId="77777777" w:rsidR="00392D4B" w:rsidRDefault="00D53130">
      <w:pPr>
        <w:pStyle w:val="Nadpis2"/>
      </w:pPr>
      <w:r>
        <w:t>Prodávající / adresát:</w:t>
      </w:r>
    </w:p>
    <w:p w14:paraId="4CD4620B" w14:textId="77777777" w:rsidR="00B820E8" w:rsidRDefault="00B820E8" w:rsidP="00B820E8">
      <w:r>
        <w:t xml:space="preserve">Taťána </w:t>
      </w:r>
      <w:proofErr w:type="spellStart"/>
      <w:r>
        <w:t>Golková</w:t>
      </w:r>
      <w:proofErr w:type="spellEnd"/>
    </w:p>
    <w:p w14:paraId="0AC2296D" w14:textId="77777777" w:rsidR="00B820E8" w:rsidRDefault="00B820E8" w:rsidP="00B820E8">
      <w:r>
        <w:t>www.tanago.cz</w:t>
      </w:r>
    </w:p>
    <w:p w14:paraId="55BBE8FA" w14:textId="77777777" w:rsidR="00B820E8" w:rsidRDefault="00B820E8" w:rsidP="00B820E8">
      <w:r>
        <w:t xml:space="preserve">IČ: </w:t>
      </w:r>
      <w:r w:rsidRPr="003B453B">
        <w:rPr>
          <w:rFonts w:cs="Times New Roman"/>
          <w:color w:val="333333"/>
          <w:shd w:val="clear" w:color="auto" w:fill="FFFFFF"/>
        </w:rPr>
        <w:t>0</w:t>
      </w:r>
      <w:r>
        <w:t>5753</w:t>
      </w:r>
      <w:r w:rsidRPr="003B453B">
        <w:rPr>
          <w:rFonts w:cs="Times New Roman"/>
          <w:color w:val="333333"/>
          <w:shd w:val="clear" w:color="auto" w:fill="FFFFFF"/>
        </w:rPr>
        <w:t>0</w:t>
      </w:r>
      <w:r>
        <w:t>58</w:t>
      </w:r>
    </w:p>
    <w:p w14:paraId="24E5A95F" w14:textId="3769D2E1" w:rsidR="00B820E8" w:rsidRDefault="00B820E8" w:rsidP="00B820E8">
      <w:r>
        <w:t xml:space="preserve">Sídlo: </w:t>
      </w:r>
      <w:proofErr w:type="spellStart"/>
      <w:r>
        <w:t>Dr.Martínka</w:t>
      </w:r>
      <w:proofErr w:type="spellEnd"/>
      <w:r>
        <w:t xml:space="preserve"> 15, Ostrava</w:t>
      </w:r>
    </w:p>
    <w:p w14:paraId="71CBD2BC" w14:textId="4E4FB84E" w:rsidR="00B820E8" w:rsidRDefault="00B820E8" w:rsidP="00B820E8">
      <w:bookmarkStart w:id="0" w:name="_Hlk91671975"/>
      <w:r>
        <w:t>e-mail: golkovat@seznam.cz</w:t>
      </w:r>
    </w:p>
    <w:bookmarkEnd w:id="0"/>
    <w:p w14:paraId="635E7548" w14:textId="412AFA8F" w:rsidR="00B820E8" w:rsidRDefault="00B820E8" w:rsidP="00B820E8">
      <w:r>
        <w:t>tel: 6</w:t>
      </w:r>
      <w:r w:rsidRPr="003B453B">
        <w:rPr>
          <w:rFonts w:cs="Times New Roman"/>
          <w:color w:val="333333"/>
          <w:shd w:val="clear" w:color="auto" w:fill="FFFFFF"/>
        </w:rPr>
        <w:t>0</w:t>
      </w:r>
      <w:r>
        <w:rPr>
          <w:rFonts w:cs="Times New Roman"/>
          <w:color w:val="333333"/>
          <w:shd w:val="clear" w:color="auto" w:fill="FFFFFF"/>
        </w:rPr>
        <w:t>3 83 88 46</w:t>
      </w:r>
    </w:p>
    <w:p w14:paraId="40B02A24" w14:textId="4B48802B" w:rsidR="00392D4B" w:rsidRDefault="00D53130" w:rsidP="00B820E8">
      <w:pPr>
        <w:pStyle w:val="Standard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14:paraId="414D78AD" w14:textId="77777777" w:rsidR="00392D4B" w:rsidRDefault="00392D4B">
      <w:pPr>
        <w:pStyle w:val="Standard"/>
        <w:rPr>
          <w:rFonts w:ascii="Calibri" w:hAnsi="Calibri"/>
        </w:rPr>
      </w:pPr>
    </w:p>
    <w:p w14:paraId="541B5745" w14:textId="77777777" w:rsidR="00392D4B" w:rsidRDefault="00D53130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Reklamované zboží: </w:t>
      </w:r>
      <w:r>
        <w:rPr>
          <w:rFonts w:ascii="Calibri" w:hAnsi="Calibri"/>
          <w:b/>
          <w:bCs/>
        </w:rPr>
        <w:t>...............................................................................................................</w:t>
      </w:r>
    </w:p>
    <w:p w14:paraId="37EFC46A" w14:textId="77777777" w:rsidR="00392D4B" w:rsidRDefault="00392D4B">
      <w:pPr>
        <w:pStyle w:val="Standard"/>
        <w:rPr>
          <w:rFonts w:ascii="Calibri" w:hAnsi="Calibri"/>
        </w:rPr>
      </w:pPr>
    </w:p>
    <w:p w14:paraId="044EE1E4" w14:textId="77777777" w:rsidR="00392D4B" w:rsidRDefault="00D53130">
      <w:pPr>
        <w:pStyle w:val="Standard"/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613C90F6" w14:textId="77777777" w:rsidR="00392D4B" w:rsidRDefault="00392D4B">
      <w:pPr>
        <w:pStyle w:val="Standard"/>
        <w:rPr>
          <w:rFonts w:ascii="Calibri" w:hAnsi="Calibri"/>
        </w:rPr>
      </w:pPr>
    </w:p>
    <w:p w14:paraId="6B9222DA" w14:textId="77777777" w:rsidR="00392D4B" w:rsidRDefault="00D53130">
      <w:pPr>
        <w:pStyle w:val="Standard"/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604FFE34" w14:textId="77777777" w:rsidR="00392D4B" w:rsidRDefault="00D5313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</w:t>
      </w:r>
      <w:r>
        <w:rPr>
          <w:rFonts w:ascii="Calibri" w:hAnsi="Calibri"/>
        </w:rPr>
        <w:t>_________________________________________________________________________</w:t>
      </w:r>
    </w:p>
    <w:p w14:paraId="77D7F837" w14:textId="77777777" w:rsidR="00392D4B" w:rsidRDefault="00392D4B">
      <w:pPr>
        <w:pStyle w:val="Standard"/>
        <w:rPr>
          <w:rFonts w:ascii="Calibri" w:hAnsi="Calibri"/>
        </w:rPr>
      </w:pPr>
    </w:p>
    <w:p w14:paraId="335A4254" w14:textId="77777777" w:rsidR="00392D4B" w:rsidRDefault="00D53130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28AF5D2B" w14:textId="77777777" w:rsidR="00392D4B" w:rsidRDefault="00392D4B">
      <w:pPr>
        <w:pStyle w:val="Standard"/>
        <w:rPr>
          <w:rFonts w:ascii="Calibri" w:hAnsi="Calibri"/>
        </w:rPr>
      </w:pPr>
    </w:p>
    <w:p w14:paraId="6A960D7D" w14:textId="77777777" w:rsidR="00392D4B" w:rsidRDefault="00392D4B">
      <w:pPr>
        <w:pStyle w:val="Standard"/>
        <w:rPr>
          <w:rFonts w:ascii="Calibri" w:hAnsi="Calibri"/>
        </w:rPr>
      </w:pPr>
    </w:p>
    <w:p w14:paraId="19907092" w14:textId="77777777" w:rsidR="00392D4B" w:rsidRDefault="00392D4B">
      <w:pPr>
        <w:pStyle w:val="Standard"/>
        <w:rPr>
          <w:rFonts w:ascii="Calibri" w:hAnsi="Calibri"/>
        </w:rPr>
      </w:pPr>
    </w:p>
    <w:p w14:paraId="553B43B1" w14:textId="77777777" w:rsidR="00392D4B" w:rsidRDefault="00392D4B">
      <w:pPr>
        <w:pStyle w:val="Standard"/>
        <w:rPr>
          <w:rFonts w:ascii="Calibri" w:hAnsi="Calibri"/>
        </w:rPr>
      </w:pPr>
    </w:p>
    <w:p w14:paraId="5DA0AF0C" w14:textId="77777777" w:rsidR="00392D4B" w:rsidRDefault="00392D4B">
      <w:pPr>
        <w:pStyle w:val="Standard"/>
        <w:rPr>
          <w:rFonts w:ascii="Calibri" w:hAnsi="Calibri"/>
        </w:rPr>
      </w:pPr>
    </w:p>
    <w:p w14:paraId="78683FB7" w14:textId="77777777" w:rsidR="00392D4B" w:rsidRDefault="00D53130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52613FF2" w14:textId="77777777" w:rsidR="00392D4B" w:rsidRDefault="00392D4B">
      <w:pPr>
        <w:pStyle w:val="Standard"/>
        <w:rPr>
          <w:rFonts w:ascii="Calibri" w:hAnsi="Calibri"/>
        </w:rPr>
      </w:pPr>
    </w:p>
    <w:p w14:paraId="77DF197A" w14:textId="77777777" w:rsidR="00392D4B" w:rsidRDefault="00D53130">
      <w:pPr>
        <w:pStyle w:val="Standard"/>
        <w:rPr>
          <w:rFonts w:ascii="Calibri" w:hAnsi="Calibri"/>
        </w:rPr>
      </w:pPr>
      <w:r>
        <w:rPr>
          <w:rFonts w:ascii="Calibri" w:hAnsi="Calibri"/>
        </w:rPr>
        <w:br/>
      </w:r>
    </w:p>
    <w:p w14:paraId="44E1531C" w14:textId="77777777" w:rsidR="00392D4B" w:rsidRDefault="00D5313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133E2155" w14:textId="77777777" w:rsidR="00392D4B" w:rsidRDefault="00392D4B">
      <w:pPr>
        <w:pStyle w:val="Standard"/>
        <w:rPr>
          <w:rFonts w:ascii="Calibri" w:hAnsi="Calibri"/>
        </w:rPr>
      </w:pPr>
    </w:p>
    <w:p w14:paraId="51916A48" w14:textId="77777777" w:rsidR="00392D4B" w:rsidRDefault="00D53130">
      <w:pPr>
        <w:pStyle w:val="Standard"/>
      </w:pPr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. Při uplatňování práv z 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odpovědnosti za vady je vhodné přiložit doklad o zakoupení zboží či fakturu, byla-li vystavena, nebo jiný dokument prokazující koupi zboží.</w:t>
      </w:r>
    </w:p>
    <w:p w14:paraId="52A73308" w14:textId="77777777" w:rsidR="00392D4B" w:rsidRDefault="00D53130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Fotodokumentaci lze zaslat i na naší emailovou adresu </w:t>
      </w:r>
      <w:r>
        <w:rPr>
          <w:rFonts w:ascii="Calibri" w:eastAsia="Times New Roman" w:hAnsi="Calibri" w:cs="Tahoma"/>
          <w:color w:val="999999"/>
          <w:sz w:val="16"/>
          <w:szCs w:val="20"/>
          <w:shd w:val="clear" w:color="auto" w:fill="FFFF99"/>
          <w:lang w:eastAsia="cs-CZ"/>
        </w:rPr>
        <w:t>….............</w:t>
      </w:r>
    </w:p>
    <w:p w14:paraId="735DA2CE" w14:textId="77777777" w:rsidR="00392D4B" w:rsidRDefault="00D53130">
      <w:pPr>
        <w:pStyle w:val="Standard"/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>.........</w:t>
      </w:r>
    </w:p>
    <w:p w14:paraId="6A3B9E10" w14:textId="77777777" w:rsidR="00392D4B" w:rsidRDefault="00392D4B">
      <w:pPr>
        <w:pStyle w:val="Standard"/>
        <w:rPr>
          <w:rFonts w:ascii="Calibri" w:eastAsia="Times New Roman" w:hAnsi="Calibri" w:cs="Tahoma"/>
          <w:color w:val="000000"/>
          <w:lang w:eastAsia="cs-CZ"/>
        </w:rPr>
      </w:pPr>
    </w:p>
    <w:p w14:paraId="0C2BB4F1" w14:textId="77777777" w:rsidR="00392D4B" w:rsidRDefault="00D53130">
      <w:pPr>
        <w:pStyle w:val="Standard"/>
      </w:pPr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03C92EF6" w14:textId="77777777" w:rsidR="00392D4B" w:rsidRDefault="00392D4B">
      <w:pPr>
        <w:pStyle w:val="Standard"/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392D4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35586" w14:textId="77777777" w:rsidR="00D53130" w:rsidRDefault="00D53130">
      <w:r>
        <w:separator/>
      </w:r>
    </w:p>
  </w:endnote>
  <w:endnote w:type="continuationSeparator" w:id="0">
    <w:p w14:paraId="0E93C76D" w14:textId="77777777" w:rsidR="00D53130" w:rsidRDefault="00D5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BE2B" w14:textId="77777777" w:rsidR="00D53130" w:rsidRDefault="00D53130">
      <w:r>
        <w:rPr>
          <w:color w:val="000000"/>
        </w:rPr>
        <w:separator/>
      </w:r>
    </w:p>
  </w:footnote>
  <w:footnote w:type="continuationSeparator" w:id="0">
    <w:p w14:paraId="41573613" w14:textId="77777777" w:rsidR="00D53130" w:rsidRDefault="00D5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2D4B"/>
    <w:rsid w:val="00392D4B"/>
    <w:rsid w:val="00B820E8"/>
    <w:rsid w:val="00D5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97AA"/>
  <w15:docId w15:val="{05720D0B-0A93-4612-A6CC-A2E8684B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Taťána Golkova</cp:lastModifiedBy>
  <cp:revision>2</cp:revision>
  <dcterms:created xsi:type="dcterms:W3CDTF">2021-12-29T11:07:00Z</dcterms:created>
  <dcterms:modified xsi:type="dcterms:W3CDTF">2021-12-29T11:07:00Z</dcterms:modified>
</cp:coreProperties>
</file>