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6C19" w14:textId="77777777" w:rsidR="00E627F9" w:rsidRDefault="00C9671B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14:paraId="5604F3B7" w14:textId="77777777" w:rsidR="00E627F9" w:rsidRDefault="00E627F9">
      <w:pPr>
        <w:pStyle w:val="Standard"/>
        <w:rPr>
          <w:rFonts w:ascii="Calibri" w:hAnsi="Calibri"/>
        </w:rPr>
      </w:pPr>
    </w:p>
    <w:p w14:paraId="17069E68" w14:textId="77777777" w:rsidR="00E627F9" w:rsidRDefault="00C9671B">
      <w:pPr>
        <w:pStyle w:val="Nadpis2"/>
      </w:pPr>
      <w:r>
        <w:t>Zákazník / odesílatel:</w:t>
      </w:r>
    </w:p>
    <w:p w14:paraId="73F7B6F9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01335B55" w14:textId="77777777" w:rsidR="00E627F9" w:rsidRDefault="00E627F9">
      <w:pPr>
        <w:pStyle w:val="Standard"/>
        <w:rPr>
          <w:rFonts w:ascii="Calibri" w:hAnsi="Calibri"/>
        </w:rPr>
      </w:pPr>
    </w:p>
    <w:p w14:paraId="2A437C82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A0C5CA5" w14:textId="77777777" w:rsidR="00E627F9" w:rsidRDefault="00E627F9">
      <w:pPr>
        <w:pStyle w:val="Standard"/>
        <w:rPr>
          <w:rFonts w:ascii="Calibri" w:hAnsi="Calibri"/>
        </w:rPr>
      </w:pPr>
    </w:p>
    <w:p w14:paraId="474B0DFB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</w:t>
      </w:r>
      <w:r>
        <w:rPr>
          <w:rFonts w:ascii="Calibri" w:hAnsi="Calibri"/>
        </w:rPr>
        <w:t>.............................................................</w:t>
      </w:r>
    </w:p>
    <w:p w14:paraId="256424EF" w14:textId="77777777" w:rsidR="00E627F9" w:rsidRDefault="00E627F9">
      <w:pPr>
        <w:pStyle w:val="Standard"/>
        <w:rPr>
          <w:rFonts w:ascii="Calibri" w:hAnsi="Calibri"/>
        </w:rPr>
      </w:pPr>
    </w:p>
    <w:p w14:paraId="0DE9BAFF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AB777C4" w14:textId="77777777" w:rsidR="00E627F9" w:rsidRDefault="00E627F9">
      <w:pPr>
        <w:pStyle w:val="Standard"/>
        <w:rPr>
          <w:rFonts w:ascii="Calibri" w:hAnsi="Calibri"/>
        </w:rPr>
      </w:pPr>
    </w:p>
    <w:p w14:paraId="6E0864A5" w14:textId="5309FC63" w:rsidR="001056E5" w:rsidRPr="001056E5" w:rsidRDefault="00C9671B" w:rsidP="001056E5">
      <w:pPr>
        <w:pStyle w:val="Nadpis2"/>
      </w:pPr>
      <w:r>
        <w:t>Prodávající / adresát:</w:t>
      </w:r>
    </w:p>
    <w:p w14:paraId="3C50AFA4" w14:textId="22465DAD" w:rsidR="003B453B" w:rsidRDefault="003B453B" w:rsidP="003B453B">
      <w:r>
        <w:t xml:space="preserve">Taťána </w:t>
      </w:r>
      <w:proofErr w:type="spellStart"/>
      <w:r>
        <w:t>Golková</w:t>
      </w:r>
      <w:proofErr w:type="spellEnd"/>
    </w:p>
    <w:p w14:paraId="00847039" w14:textId="1B05FD72" w:rsidR="003B453B" w:rsidRDefault="003B453B" w:rsidP="003B453B">
      <w:r>
        <w:t>www.tanago.cz</w:t>
      </w:r>
    </w:p>
    <w:p w14:paraId="4FD8AD18" w14:textId="5A59D0CA" w:rsidR="003B453B" w:rsidRDefault="003B453B" w:rsidP="003B453B">
      <w:r>
        <w:t xml:space="preserve">IČ: </w:t>
      </w:r>
      <w:r w:rsidRPr="003B453B">
        <w:rPr>
          <w:rFonts w:cs="Times New Roman"/>
          <w:color w:val="333333"/>
          <w:shd w:val="clear" w:color="auto" w:fill="FFFFFF"/>
        </w:rPr>
        <w:t>0</w:t>
      </w:r>
      <w:r>
        <w:t>5753</w:t>
      </w:r>
      <w:r w:rsidRPr="003B453B">
        <w:rPr>
          <w:rFonts w:cs="Times New Roman"/>
          <w:color w:val="333333"/>
          <w:shd w:val="clear" w:color="auto" w:fill="FFFFFF"/>
        </w:rPr>
        <w:t>0</w:t>
      </w:r>
      <w:r>
        <w:t>58</w:t>
      </w:r>
    </w:p>
    <w:p w14:paraId="6F9CCF3B" w14:textId="4FF45BE1" w:rsidR="003B453B" w:rsidRDefault="003B453B" w:rsidP="003B453B">
      <w:r>
        <w:t xml:space="preserve">Sídlo: </w:t>
      </w:r>
      <w:proofErr w:type="spellStart"/>
      <w:r>
        <w:t>Dr.Martínka</w:t>
      </w:r>
      <w:proofErr w:type="spellEnd"/>
      <w:r>
        <w:t xml:space="preserve"> 15, Ostrava</w:t>
      </w:r>
    </w:p>
    <w:p w14:paraId="76CF28BF" w14:textId="0528C045" w:rsidR="001056E5" w:rsidRDefault="001056E5" w:rsidP="001056E5">
      <w:r>
        <w:t>E</w:t>
      </w:r>
      <w:r>
        <w:t>-mail: golkovat@seznam.cz</w:t>
      </w:r>
    </w:p>
    <w:p w14:paraId="4F72656E" w14:textId="3FA434B6" w:rsidR="003B453B" w:rsidRDefault="001056E5" w:rsidP="003B453B">
      <w:r>
        <w:t>T</w:t>
      </w:r>
      <w:r w:rsidR="003B453B">
        <w:t>el: 6</w:t>
      </w:r>
      <w:r w:rsidR="003B453B" w:rsidRPr="003B453B">
        <w:rPr>
          <w:rFonts w:cs="Times New Roman"/>
          <w:color w:val="333333"/>
          <w:shd w:val="clear" w:color="auto" w:fill="FFFFFF"/>
        </w:rPr>
        <w:t>0</w:t>
      </w:r>
      <w:r w:rsidR="003B453B">
        <w:t>3 83 88 46</w:t>
      </w:r>
    </w:p>
    <w:p w14:paraId="50F32E1E" w14:textId="77777777" w:rsidR="00E627F9" w:rsidRDefault="00E627F9">
      <w:pPr>
        <w:pStyle w:val="Standard"/>
        <w:rPr>
          <w:rFonts w:ascii="Calibri" w:hAnsi="Calibri"/>
        </w:rPr>
      </w:pPr>
    </w:p>
    <w:p w14:paraId="1C3D213F" w14:textId="77777777" w:rsidR="00E627F9" w:rsidRDefault="00E627F9">
      <w:pPr>
        <w:pStyle w:val="Standard"/>
        <w:rPr>
          <w:rFonts w:ascii="Calibri" w:hAnsi="Calibri"/>
          <w:b/>
          <w:bCs/>
        </w:rPr>
      </w:pPr>
    </w:p>
    <w:p w14:paraId="70313A63" w14:textId="77777777" w:rsidR="00E627F9" w:rsidRDefault="00C9671B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2B99D344" w14:textId="77777777" w:rsidR="00E627F9" w:rsidRDefault="00E627F9">
      <w:pPr>
        <w:pStyle w:val="Standard"/>
        <w:rPr>
          <w:rFonts w:ascii="Calibri" w:hAnsi="Calibri"/>
        </w:rPr>
      </w:pPr>
    </w:p>
    <w:p w14:paraId="474A8F60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>Dobrý den,</w:t>
      </w:r>
    </w:p>
    <w:p w14:paraId="126B2E25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14:paraId="34D5F3DF" w14:textId="77777777" w:rsidR="00E627F9" w:rsidRDefault="00E627F9">
      <w:pPr>
        <w:pStyle w:val="Standard"/>
        <w:rPr>
          <w:rFonts w:ascii="Calibri" w:hAnsi="Calibri"/>
        </w:rPr>
      </w:pPr>
    </w:p>
    <w:p w14:paraId="0EF96EDB" w14:textId="77777777" w:rsidR="00E627F9" w:rsidRDefault="00C9671B">
      <w:pPr>
        <w:pStyle w:val="Standard"/>
      </w:pPr>
      <w:r>
        <w:rPr>
          <w:rFonts w:ascii="Calibri" w:hAnsi="Calibri"/>
        </w:rPr>
        <w:t xml:space="preserve">Tímto využívám svého zákonného práva a </w:t>
      </w:r>
      <w:r>
        <w:rPr>
          <w:rFonts w:ascii="Calibri" w:hAnsi="Calibri"/>
        </w:rPr>
        <w:t xml:space="preserve">odstupuji od této kupní smlouvy, která se týká zboží uvedeného v přiloženém daňovém dokladu. Vracené zboží i daňový doklad posílám zpět s tímto dopisem zpět a zároveň Vás žádám o poukázání kupní ceny ve výši ................. Kč a ......... Kč za poštovné </w:t>
      </w:r>
      <w:r>
        <w:rPr>
          <w:rFonts w:ascii="Calibri" w:hAnsi="Calibri"/>
        </w:rPr>
        <w:t xml:space="preserve">na můj bankovní účet číslo </w:t>
      </w:r>
      <w:r>
        <w:rPr>
          <w:rFonts w:ascii="Calibri" w:hAnsi="Calibri"/>
          <w:sz w:val="40"/>
          <w:szCs w:val="40"/>
        </w:rPr>
        <w:t>…………..................................</w:t>
      </w:r>
      <w:r>
        <w:rPr>
          <w:rFonts w:ascii="Calibri" w:hAnsi="Calibri"/>
        </w:rPr>
        <w:t xml:space="preserve"> nejpozději do 14 dnů od doručení tohoto odstoupení od smlouvy.</w:t>
      </w:r>
    </w:p>
    <w:p w14:paraId="121E8DEB" w14:textId="77777777" w:rsidR="00E627F9" w:rsidRDefault="00E627F9">
      <w:pPr>
        <w:pStyle w:val="Standard"/>
        <w:rPr>
          <w:rFonts w:ascii="Calibri" w:hAnsi="Calibri"/>
        </w:rPr>
      </w:pPr>
    </w:p>
    <w:p w14:paraId="3937395A" w14:textId="77777777" w:rsidR="00E627F9" w:rsidRDefault="00E627F9">
      <w:pPr>
        <w:pStyle w:val="Standard"/>
        <w:rPr>
          <w:rFonts w:ascii="Calibri" w:hAnsi="Calibri"/>
        </w:rPr>
      </w:pPr>
    </w:p>
    <w:p w14:paraId="16A00864" w14:textId="77777777" w:rsidR="00E627F9" w:rsidRDefault="00C9671B">
      <w:pPr>
        <w:pStyle w:val="Standard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t xml:space="preserve">Odstoupení od smlouvy je nutné vlastnoručně podepsat. Doporučujeme vytisknout ve dvou </w:t>
      </w:r>
      <w:proofErr w:type="gramStart"/>
      <w:r>
        <w:rPr>
          <w:rFonts w:ascii="Calibri" w:hAnsi="Calibri"/>
          <w:i/>
          <w:iCs/>
          <w:color w:val="B2B2B2"/>
        </w:rPr>
        <w:t>kopiích - jedna</w:t>
      </w:r>
      <w:proofErr w:type="gramEnd"/>
      <w:r>
        <w:rPr>
          <w:rFonts w:ascii="Calibri" w:hAnsi="Calibri"/>
          <w:i/>
          <w:iCs/>
          <w:color w:val="B2B2B2"/>
        </w:rPr>
        <w:t xml:space="preserve"> pro prodejc</w:t>
      </w:r>
      <w:r>
        <w:rPr>
          <w:rFonts w:ascii="Calibri" w:hAnsi="Calibri"/>
          <w:i/>
          <w:iCs/>
          <w:color w:val="B2B2B2"/>
        </w:rPr>
        <w:t>e a druhá pro vás k uschování pro případ sporu.</w:t>
      </w:r>
    </w:p>
    <w:p w14:paraId="146E9DE0" w14:textId="77777777" w:rsidR="00E627F9" w:rsidRDefault="00E627F9">
      <w:pPr>
        <w:pStyle w:val="Standard"/>
        <w:rPr>
          <w:rFonts w:ascii="Calibri" w:hAnsi="Calibri"/>
        </w:rPr>
      </w:pPr>
    </w:p>
    <w:p w14:paraId="72AB6108" w14:textId="77777777" w:rsidR="00E627F9" w:rsidRDefault="00E627F9">
      <w:pPr>
        <w:pStyle w:val="Standard"/>
        <w:rPr>
          <w:rFonts w:ascii="Calibri" w:hAnsi="Calibri"/>
        </w:rPr>
      </w:pPr>
    </w:p>
    <w:p w14:paraId="33B654C3" w14:textId="77777777" w:rsidR="00E627F9" w:rsidRDefault="00E627F9">
      <w:pPr>
        <w:pStyle w:val="Standard"/>
        <w:rPr>
          <w:rFonts w:ascii="Calibri" w:hAnsi="Calibri"/>
        </w:rPr>
      </w:pPr>
    </w:p>
    <w:p w14:paraId="74DE8332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175C0483" w14:textId="77777777" w:rsidR="00E627F9" w:rsidRDefault="00E627F9">
      <w:pPr>
        <w:pStyle w:val="Standard"/>
        <w:rPr>
          <w:rFonts w:ascii="Calibri" w:hAnsi="Calibri"/>
        </w:rPr>
      </w:pPr>
    </w:p>
    <w:p w14:paraId="4025C612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042C6806" w14:textId="77777777" w:rsidR="00E627F9" w:rsidRDefault="00E627F9">
      <w:pPr>
        <w:pStyle w:val="Standard"/>
        <w:rPr>
          <w:rFonts w:ascii="Calibri" w:hAnsi="Calibri"/>
        </w:rPr>
      </w:pPr>
    </w:p>
    <w:p w14:paraId="369F6C99" w14:textId="77777777" w:rsidR="00E627F9" w:rsidRDefault="00E627F9">
      <w:pPr>
        <w:pStyle w:val="Standard"/>
        <w:rPr>
          <w:rFonts w:ascii="Calibri" w:hAnsi="Calibri"/>
        </w:rPr>
      </w:pPr>
    </w:p>
    <w:p w14:paraId="1D15E8D3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</w:t>
      </w:r>
    </w:p>
    <w:p w14:paraId="6C91A5D1" w14:textId="77777777" w:rsidR="00E627F9" w:rsidRDefault="00C9671B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14:paraId="2A93217D" w14:textId="77777777" w:rsidR="00E627F9" w:rsidRDefault="00C9671B">
      <w:pPr>
        <w:pStyle w:val="Standard"/>
      </w:pPr>
      <w:r>
        <w:rPr>
          <w:rFonts w:ascii="Calibri" w:hAnsi="Calibri"/>
        </w:rPr>
        <w:lastRenderedPageBreak/>
        <w:t>Přílohy: Doklad o koupi.</w:t>
      </w:r>
    </w:p>
    <w:sectPr w:rsidR="00E627F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7786" w14:textId="77777777" w:rsidR="00C9671B" w:rsidRDefault="00C9671B">
      <w:r>
        <w:separator/>
      </w:r>
    </w:p>
  </w:endnote>
  <w:endnote w:type="continuationSeparator" w:id="0">
    <w:p w14:paraId="3811E0F1" w14:textId="77777777" w:rsidR="00C9671B" w:rsidRDefault="00C9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2AFA" w14:textId="77777777" w:rsidR="00C9671B" w:rsidRDefault="00C9671B">
      <w:r>
        <w:rPr>
          <w:color w:val="000000"/>
        </w:rPr>
        <w:separator/>
      </w:r>
    </w:p>
  </w:footnote>
  <w:footnote w:type="continuationSeparator" w:id="0">
    <w:p w14:paraId="2501B3AB" w14:textId="77777777" w:rsidR="00C9671B" w:rsidRDefault="00C9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27F9"/>
    <w:rsid w:val="001056E5"/>
    <w:rsid w:val="003B453B"/>
    <w:rsid w:val="00C9671B"/>
    <w:rsid w:val="00E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E39D"/>
  <w15:docId w15:val="{05720D0B-0A93-4612-A6CC-A2E8684B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textovodkaz">
    <w:name w:val="Hyperlink"/>
    <w:basedOn w:val="Standardnpsmoodstavce"/>
    <w:uiPriority w:val="99"/>
    <w:unhideWhenUsed/>
    <w:rsid w:val="003B45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Taťána Golkova</cp:lastModifiedBy>
  <cp:revision>2</cp:revision>
  <dcterms:created xsi:type="dcterms:W3CDTF">2021-12-29T11:06:00Z</dcterms:created>
  <dcterms:modified xsi:type="dcterms:W3CDTF">2021-12-29T11:06:00Z</dcterms:modified>
</cp:coreProperties>
</file>